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D5" w:rsidRDefault="00407CD5" w:rsidP="002F0A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Календарь игр </w:t>
      </w:r>
      <w:r>
        <w:rPr>
          <w:b/>
          <w:sz w:val="28"/>
          <w:szCs w:val="28"/>
        </w:rPr>
        <w:t>«</w:t>
      </w:r>
      <w:r>
        <w:rPr>
          <w:b/>
          <w:sz w:val="36"/>
          <w:szCs w:val="36"/>
        </w:rPr>
        <w:t>КУБОК</w:t>
      </w:r>
      <w:r w:rsidRPr="0092306F">
        <w:rPr>
          <w:b/>
          <w:sz w:val="36"/>
          <w:szCs w:val="36"/>
        </w:rPr>
        <w:t xml:space="preserve"> НАДЕЖДЫ</w:t>
      </w:r>
      <w:r>
        <w:rPr>
          <w:b/>
          <w:sz w:val="28"/>
          <w:szCs w:val="28"/>
        </w:rPr>
        <w:t xml:space="preserve">» </w:t>
      </w:r>
      <w:r>
        <w:rPr>
          <w:b/>
          <w:sz w:val="36"/>
          <w:szCs w:val="36"/>
        </w:rPr>
        <w:t xml:space="preserve"> СХЛ РТ </w:t>
      </w:r>
    </w:p>
    <w:p w:rsidR="00407CD5" w:rsidRDefault="00407CD5" w:rsidP="002F0A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сезона 2013-2014 уч.г.</w:t>
      </w:r>
    </w:p>
    <w:p w:rsidR="00407CD5" w:rsidRPr="00F258B3" w:rsidRDefault="00407CD5" w:rsidP="002F0A9E">
      <w:pPr>
        <w:jc w:val="center"/>
        <w:rPr>
          <w:b/>
          <w:sz w:val="28"/>
          <w:szCs w:val="28"/>
        </w:rPr>
      </w:pPr>
      <w:r w:rsidRPr="00F258B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второй этап, </w:t>
      </w:r>
      <w:r w:rsidRPr="00F258B3">
        <w:rPr>
          <w:b/>
          <w:sz w:val="28"/>
          <w:szCs w:val="28"/>
        </w:rPr>
        <w:t>распределение мест с 7- 12 Чемпионата СХЛ РТ)</w:t>
      </w:r>
    </w:p>
    <w:p w:rsidR="00407CD5" w:rsidRDefault="00407CD5" w:rsidP="002F0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февраль-март 2014г.</w:t>
      </w:r>
    </w:p>
    <w:p w:rsidR="00407CD5" w:rsidRDefault="00407CD5" w:rsidP="00B81D2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07CD5" w:rsidRDefault="00407CD5" w:rsidP="00B81D2C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EA6BB9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 1   </w:t>
      </w:r>
    </w:p>
    <w:p w:rsidR="00407CD5" w:rsidRDefault="00407CD5" w:rsidP="002F0A9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ИЭУП</w:t>
      </w:r>
    </w:p>
    <w:p w:rsidR="00407CD5" w:rsidRDefault="00407CD5" w:rsidP="002F0A9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КГЭУ</w:t>
      </w:r>
    </w:p>
    <w:p w:rsidR="00407CD5" w:rsidRDefault="00407CD5" w:rsidP="002F0A9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КГАВМ</w:t>
      </w:r>
    </w:p>
    <w:p w:rsidR="00407CD5" w:rsidRDefault="00407CD5" w:rsidP="002F0A9E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EA6BB9">
        <w:rPr>
          <w:rFonts w:ascii="Times New Roman" w:hAnsi="Times New Roman"/>
          <w:b/>
          <w:sz w:val="24"/>
          <w:szCs w:val="24"/>
        </w:rPr>
        <w:t xml:space="preserve">Группа 2  </w:t>
      </w:r>
    </w:p>
    <w:p w:rsidR="00407CD5" w:rsidRDefault="00407CD5" w:rsidP="002F0A9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КГМУ</w:t>
      </w:r>
      <w:r w:rsidRPr="00EA6BB9">
        <w:rPr>
          <w:rFonts w:ascii="Times New Roman" w:hAnsi="Times New Roman"/>
          <w:b/>
          <w:sz w:val="24"/>
          <w:szCs w:val="24"/>
        </w:rPr>
        <w:t xml:space="preserve"> </w:t>
      </w:r>
    </w:p>
    <w:p w:rsidR="00407CD5" w:rsidRDefault="00407CD5" w:rsidP="002F0A9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ТИСБИ</w:t>
      </w:r>
    </w:p>
    <w:p w:rsidR="00407CD5" w:rsidRPr="00EA6BB9" w:rsidRDefault="00407CD5" w:rsidP="002F0A9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КГУКИ</w:t>
      </w:r>
      <w:r w:rsidRPr="00EA6BB9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407CD5" w:rsidRPr="00EA6BB9" w:rsidRDefault="00407CD5" w:rsidP="002F0A9E">
      <w:pPr>
        <w:pStyle w:val="ListParagraph"/>
        <w:ind w:left="121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80" w:type="dxa"/>
        <w:tblInd w:w="-2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35"/>
        <w:gridCol w:w="709"/>
        <w:gridCol w:w="876"/>
        <w:gridCol w:w="2400"/>
        <w:gridCol w:w="2821"/>
        <w:gridCol w:w="1739"/>
      </w:tblGrid>
      <w:tr w:rsidR="00407CD5" w:rsidRPr="00575EE7" w:rsidTr="00240C58">
        <w:trPr>
          <w:trHeight w:hRule="exact" w:val="533"/>
        </w:trPr>
        <w:tc>
          <w:tcPr>
            <w:tcW w:w="1135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Хозяева</w:t>
            </w:r>
          </w:p>
        </w:tc>
        <w:tc>
          <w:tcPr>
            <w:tcW w:w="2821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Гости</w:t>
            </w:r>
          </w:p>
        </w:tc>
        <w:tc>
          <w:tcPr>
            <w:tcW w:w="1739" w:type="dxa"/>
            <w:tcBorders>
              <w:top w:val="single" w:sz="12" w:space="0" w:color="auto"/>
            </w:tcBorders>
            <w:shd w:val="clear" w:color="auto" w:fill="D9D9D9"/>
          </w:tcPr>
          <w:p w:rsidR="00407CD5" w:rsidRPr="00575EE7" w:rsidRDefault="00407CD5" w:rsidP="00240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Спортсооружение</w:t>
            </w:r>
          </w:p>
        </w:tc>
      </w:tr>
      <w:tr w:rsidR="00407CD5" w:rsidRPr="00575EE7" w:rsidTr="00240C58">
        <w:trPr>
          <w:trHeight w:hRule="exact" w:val="284"/>
        </w:trPr>
        <w:tc>
          <w:tcPr>
            <w:tcW w:w="9680" w:type="dxa"/>
            <w:gridSpan w:val="6"/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2-й ЭТАП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 xml:space="preserve">          1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EA6BB9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КГМУ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EA6BB9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КГУКИ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027E06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ИЭУП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EA6BB9" w:rsidRDefault="00407CD5" w:rsidP="00240C58">
            <w:pP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 xml:space="preserve">                    КГАВМ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027E06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КГЭУ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027E06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ИЭУП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EA6BB9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КГУКИ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EA6BB9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ТИСБИ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ТИСБИ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КГМУ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КГАВМ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КГЭУ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  <w:r>
              <w:t>пол.фин.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1место 1гр.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2место 2гр.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  <w:r>
              <w:t>пол.фин.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2место 1гр.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1место. 2гр.</w:t>
            </w:r>
          </w:p>
        </w:tc>
        <w:tc>
          <w:tcPr>
            <w:tcW w:w="1739" w:type="dxa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407CD5" w:rsidRPr="00575EE7" w:rsidTr="00240C58">
        <w:trPr>
          <w:trHeight w:hRule="exact" w:val="284"/>
        </w:trPr>
        <w:tc>
          <w:tcPr>
            <w:tcW w:w="1135" w:type="dxa"/>
            <w:tcBorders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r>
              <w:t xml:space="preserve">   финал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407CD5" w:rsidRDefault="00407CD5" w:rsidP="00240C58">
            <w:pPr>
              <w:jc w:val="center"/>
            </w:pPr>
          </w:p>
        </w:tc>
        <w:tc>
          <w:tcPr>
            <w:tcW w:w="876" w:type="dxa"/>
            <w:tcBorders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победитель 1пары</w:t>
            </w:r>
          </w:p>
        </w:tc>
        <w:tc>
          <w:tcPr>
            <w:tcW w:w="2821" w:type="dxa"/>
            <w:tcBorders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победитель 2пары.</w:t>
            </w:r>
          </w:p>
        </w:tc>
        <w:tc>
          <w:tcPr>
            <w:tcW w:w="1739" w:type="dxa"/>
            <w:tcBorders>
              <w:bottom w:val="single" w:sz="12" w:space="0" w:color="auto"/>
            </w:tcBorders>
          </w:tcPr>
          <w:p w:rsidR="00407CD5" w:rsidRPr="00575EE7" w:rsidRDefault="00407CD5" w:rsidP="00240C58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</w:tbl>
    <w:p w:rsidR="00407CD5" w:rsidRDefault="00407CD5" w:rsidP="002F0A9E">
      <w:pPr>
        <w:rPr>
          <w:rFonts w:ascii="Times New Roman" w:hAnsi="Times New Roman"/>
          <w:sz w:val="28"/>
          <w:szCs w:val="28"/>
        </w:rPr>
      </w:pPr>
    </w:p>
    <w:p w:rsidR="00407CD5" w:rsidRDefault="00407CD5" w:rsidP="002F0A9E">
      <w:r>
        <w:t xml:space="preserve">Розыгрыш происходит по схеме: две группы по 3 команды, полуфинал, финал. </w:t>
      </w:r>
    </w:p>
    <w:p w:rsidR="00407CD5" w:rsidRDefault="00407CD5"/>
    <w:sectPr w:rsidR="00407CD5" w:rsidSect="000A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8E2"/>
    <w:multiLevelType w:val="hybridMultilevel"/>
    <w:tmpl w:val="5ECC1644"/>
    <w:lvl w:ilvl="0" w:tplc="EB78188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03E7DFC"/>
    <w:multiLevelType w:val="hybridMultilevel"/>
    <w:tmpl w:val="15560994"/>
    <w:lvl w:ilvl="0" w:tplc="1654FB1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E"/>
    <w:rsid w:val="000071D8"/>
    <w:rsid w:val="00011ADF"/>
    <w:rsid w:val="00012E8C"/>
    <w:rsid w:val="00013639"/>
    <w:rsid w:val="00021499"/>
    <w:rsid w:val="0002171E"/>
    <w:rsid w:val="00025DD3"/>
    <w:rsid w:val="00027E06"/>
    <w:rsid w:val="00031E72"/>
    <w:rsid w:val="00032861"/>
    <w:rsid w:val="00035091"/>
    <w:rsid w:val="000362DE"/>
    <w:rsid w:val="0003769E"/>
    <w:rsid w:val="000460ED"/>
    <w:rsid w:val="00046148"/>
    <w:rsid w:val="0004703F"/>
    <w:rsid w:val="000534FF"/>
    <w:rsid w:val="00054CFA"/>
    <w:rsid w:val="00055972"/>
    <w:rsid w:val="00060799"/>
    <w:rsid w:val="000609D1"/>
    <w:rsid w:val="00064B59"/>
    <w:rsid w:val="0006773A"/>
    <w:rsid w:val="00076BF8"/>
    <w:rsid w:val="000808FF"/>
    <w:rsid w:val="000822F2"/>
    <w:rsid w:val="00084C92"/>
    <w:rsid w:val="00085813"/>
    <w:rsid w:val="0008693C"/>
    <w:rsid w:val="000952B0"/>
    <w:rsid w:val="00096C7C"/>
    <w:rsid w:val="00096CFC"/>
    <w:rsid w:val="000A0143"/>
    <w:rsid w:val="000A1198"/>
    <w:rsid w:val="000A36D5"/>
    <w:rsid w:val="000A497D"/>
    <w:rsid w:val="000A4C0A"/>
    <w:rsid w:val="000A582B"/>
    <w:rsid w:val="000A6EED"/>
    <w:rsid w:val="000A74E9"/>
    <w:rsid w:val="000B2065"/>
    <w:rsid w:val="000B22C3"/>
    <w:rsid w:val="000B7216"/>
    <w:rsid w:val="000C1609"/>
    <w:rsid w:val="000C6C0B"/>
    <w:rsid w:val="000D060E"/>
    <w:rsid w:val="000D0E64"/>
    <w:rsid w:val="000D1CAE"/>
    <w:rsid w:val="000D2C0A"/>
    <w:rsid w:val="000D42A9"/>
    <w:rsid w:val="000D5791"/>
    <w:rsid w:val="000D5C20"/>
    <w:rsid w:val="000D6440"/>
    <w:rsid w:val="000E06CF"/>
    <w:rsid w:val="000E2F30"/>
    <w:rsid w:val="000E5078"/>
    <w:rsid w:val="000E5FB2"/>
    <w:rsid w:val="000E72A3"/>
    <w:rsid w:val="000E768D"/>
    <w:rsid w:val="000F0E58"/>
    <w:rsid w:val="000F254B"/>
    <w:rsid w:val="000F63C1"/>
    <w:rsid w:val="001010B7"/>
    <w:rsid w:val="001021AD"/>
    <w:rsid w:val="00113D11"/>
    <w:rsid w:val="00113FE4"/>
    <w:rsid w:val="0011441A"/>
    <w:rsid w:val="0011509A"/>
    <w:rsid w:val="00116733"/>
    <w:rsid w:val="00120C76"/>
    <w:rsid w:val="00120DC8"/>
    <w:rsid w:val="001228A2"/>
    <w:rsid w:val="00122D76"/>
    <w:rsid w:val="001237AA"/>
    <w:rsid w:val="00123948"/>
    <w:rsid w:val="00127439"/>
    <w:rsid w:val="00127F7E"/>
    <w:rsid w:val="001311F3"/>
    <w:rsid w:val="00132A78"/>
    <w:rsid w:val="001401B7"/>
    <w:rsid w:val="0014077F"/>
    <w:rsid w:val="00140A13"/>
    <w:rsid w:val="001430D9"/>
    <w:rsid w:val="00144331"/>
    <w:rsid w:val="00147C67"/>
    <w:rsid w:val="00147E02"/>
    <w:rsid w:val="001502F5"/>
    <w:rsid w:val="001519EA"/>
    <w:rsid w:val="00156FC1"/>
    <w:rsid w:val="00160134"/>
    <w:rsid w:val="00160251"/>
    <w:rsid w:val="00160D1D"/>
    <w:rsid w:val="00161229"/>
    <w:rsid w:val="001707D2"/>
    <w:rsid w:val="00171FA3"/>
    <w:rsid w:val="00174DF2"/>
    <w:rsid w:val="00175CC9"/>
    <w:rsid w:val="00176CE8"/>
    <w:rsid w:val="0017745B"/>
    <w:rsid w:val="00181005"/>
    <w:rsid w:val="00181472"/>
    <w:rsid w:val="00181F73"/>
    <w:rsid w:val="00185A5C"/>
    <w:rsid w:val="00186BB4"/>
    <w:rsid w:val="00192072"/>
    <w:rsid w:val="00192A4E"/>
    <w:rsid w:val="00192FDE"/>
    <w:rsid w:val="00194DD8"/>
    <w:rsid w:val="00196B91"/>
    <w:rsid w:val="00197335"/>
    <w:rsid w:val="001A023A"/>
    <w:rsid w:val="001A1E22"/>
    <w:rsid w:val="001A239C"/>
    <w:rsid w:val="001A2AF1"/>
    <w:rsid w:val="001A4596"/>
    <w:rsid w:val="001A5AFA"/>
    <w:rsid w:val="001A6AB0"/>
    <w:rsid w:val="001B057A"/>
    <w:rsid w:val="001B0C46"/>
    <w:rsid w:val="001B2C40"/>
    <w:rsid w:val="001C1D0A"/>
    <w:rsid w:val="001C281D"/>
    <w:rsid w:val="001C309E"/>
    <w:rsid w:val="001C36E4"/>
    <w:rsid w:val="001D2E73"/>
    <w:rsid w:val="001D3221"/>
    <w:rsid w:val="001D6082"/>
    <w:rsid w:val="001D61A9"/>
    <w:rsid w:val="001D6644"/>
    <w:rsid w:val="001E154F"/>
    <w:rsid w:val="001E19A4"/>
    <w:rsid w:val="001E4913"/>
    <w:rsid w:val="001E4B1B"/>
    <w:rsid w:val="001E5565"/>
    <w:rsid w:val="001E65E8"/>
    <w:rsid w:val="001E6634"/>
    <w:rsid w:val="001E6D2C"/>
    <w:rsid w:val="001E797A"/>
    <w:rsid w:val="001F1317"/>
    <w:rsid w:val="001F5B48"/>
    <w:rsid w:val="001F6A7C"/>
    <w:rsid w:val="00200521"/>
    <w:rsid w:val="00200F45"/>
    <w:rsid w:val="00201740"/>
    <w:rsid w:val="002033E8"/>
    <w:rsid w:val="00204B5B"/>
    <w:rsid w:val="00210664"/>
    <w:rsid w:val="002117C6"/>
    <w:rsid w:val="002151C8"/>
    <w:rsid w:val="00216E5F"/>
    <w:rsid w:val="002246C2"/>
    <w:rsid w:val="00224986"/>
    <w:rsid w:val="002262C3"/>
    <w:rsid w:val="00232185"/>
    <w:rsid w:val="0023351C"/>
    <w:rsid w:val="0023366C"/>
    <w:rsid w:val="00234CB9"/>
    <w:rsid w:val="00240C49"/>
    <w:rsid w:val="00240C58"/>
    <w:rsid w:val="00251EEF"/>
    <w:rsid w:val="00253A56"/>
    <w:rsid w:val="002547A4"/>
    <w:rsid w:val="00257FB7"/>
    <w:rsid w:val="00262831"/>
    <w:rsid w:val="00262B47"/>
    <w:rsid w:val="0026620F"/>
    <w:rsid w:val="002744AE"/>
    <w:rsid w:val="00274A98"/>
    <w:rsid w:val="00274CCB"/>
    <w:rsid w:val="00276965"/>
    <w:rsid w:val="002823D5"/>
    <w:rsid w:val="00286B19"/>
    <w:rsid w:val="00287E1A"/>
    <w:rsid w:val="0029121B"/>
    <w:rsid w:val="00296F14"/>
    <w:rsid w:val="002A2E7A"/>
    <w:rsid w:val="002A4E96"/>
    <w:rsid w:val="002A6EDB"/>
    <w:rsid w:val="002B0E4B"/>
    <w:rsid w:val="002B2B58"/>
    <w:rsid w:val="002B30DC"/>
    <w:rsid w:val="002B5269"/>
    <w:rsid w:val="002B71A2"/>
    <w:rsid w:val="002C002C"/>
    <w:rsid w:val="002C184C"/>
    <w:rsid w:val="002C2E2D"/>
    <w:rsid w:val="002C4242"/>
    <w:rsid w:val="002C4DFD"/>
    <w:rsid w:val="002C7ADD"/>
    <w:rsid w:val="002C7FD4"/>
    <w:rsid w:val="002D132D"/>
    <w:rsid w:val="002D2D52"/>
    <w:rsid w:val="002D2F79"/>
    <w:rsid w:val="002D48E0"/>
    <w:rsid w:val="002D4D79"/>
    <w:rsid w:val="002D7DF6"/>
    <w:rsid w:val="002E3E62"/>
    <w:rsid w:val="002E430D"/>
    <w:rsid w:val="002F0A9E"/>
    <w:rsid w:val="002F289E"/>
    <w:rsid w:val="002F2D8C"/>
    <w:rsid w:val="002F36CA"/>
    <w:rsid w:val="002F418A"/>
    <w:rsid w:val="002F4625"/>
    <w:rsid w:val="002F4688"/>
    <w:rsid w:val="00302D94"/>
    <w:rsid w:val="00303197"/>
    <w:rsid w:val="003037EF"/>
    <w:rsid w:val="00307B77"/>
    <w:rsid w:val="0031041E"/>
    <w:rsid w:val="0031056E"/>
    <w:rsid w:val="00314800"/>
    <w:rsid w:val="003171AB"/>
    <w:rsid w:val="00320FFF"/>
    <w:rsid w:val="00322B97"/>
    <w:rsid w:val="003249B6"/>
    <w:rsid w:val="003261C8"/>
    <w:rsid w:val="00333615"/>
    <w:rsid w:val="00334158"/>
    <w:rsid w:val="00336E91"/>
    <w:rsid w:val="00336EA1"/>
    <w:rsid w:val="0034021F"/>
    <w:rsid w:val="00342B98"/>
    <w:rsid w:val="0034545C"/>
    <w:rsid w:val="00345CB2"/>
    <w:rsid w:val="0035026C"/>
    <w:rsid w:val="00351BC5"/>
    <w:rsid w:val="0035214A"/>
    <w:rsid w:val="00353FB7"/>
    <w:rsid w:val="0036013F"/>
    <w:rsid w:val="003601AF"/>
    <w:rsid w:val="003633E8"/>
    <w:rsid w:val="00366F68"/>
    <w:rsid w:val="00370185"/>
    <w:rsid w:val="003745A4"/>
    <w:rsid w:val="00374608"/>
    <w:rsid w:val="003753C7"/>
    <w:rsid w:val="00375BB1"/>
    <w:rsid w:val="00380DE1"/>
    <w:rsid w:val="003832E2"/>
    <w:rsid w:val="00385227"/>
    <w:rsid w:val="00392122"/>
    <w:rsid w:val="003A7585"/>
    <w:rsid w:val="003B0D3F"/>
    <w:rsid w:val="003B226F"/>
    <w:rsid w:val="003B2CF7"/>
    <w:rsid w:val="003B43E3"/>
    <w:rsid w:val="003B5CB2"/>
    <w:rsid w:val="003C1B70"/>
    <w:rsid w:val="003C31DD"/>
    <w:rsid w:val="003C49F7"/>
    <w:rsid w:val="003C580D"/>
    <w:rsid w:val="003C768A"/>
    <w:rsid w:val="003D0081"/>
    <w:rsid w:val="003D0C4B"/>
    <w:rsid w:val="003D1DB7"/>
    <w:rsid w:val="003D49CF"/>
    <w:rsid w:val="003D52B7"/>
    <w:rsid w:val="003D6EC0"/>
    <w:rsid w:val="003E0002"/>
    <w:rsid w:val="003E28A8"/>
    <w:rsid w:val="003E4907"/>
    <w:rsid w:val="003E7B25"/>
    <w:rsid w:val="003E7C4C"/>
    <w:rsid w:val="003F0ABB"/>
    <w:rsid w:val="003F165F"/>
    <w:rsid w:val="003F5837"/>
    <w:rsid w:val="003F779B"/>
    <w:rsid w:val="0040025D"/>
    <w:rsid w:val="0040055F"/>
    <w:rsid w:val="0040394F"/>
    <w:rsid w:val="00403AD0"/>
    <w:rsid w:val="00406CD8"/>
    <w:rsid w:val="00406E36"/>
    <w:rsid w:val="00407CD5"/>
    <w:rsid w:val="00412C58"/>
    <w:rsid w:val="00414C22"/>
    <w:rsid w:val="00414EB3"/>
    <w:rsid w:val="0041668A"/>
    <w:rsid w:val="0041795F"/>
    <w:rsid w:val="00423D8E"/>
    <w:rsid w:val="004249EC"/>
    <w:rsid w:val="00425666"/>
    <w:rsid w:val="00425DEA"/>
    <w:rsid w:val="004278CC"/>
    <w:rsid w:val="00430B78"/>
    <w:rsid w:val="00431659"/>
    <w:rsid w:val="00434C32"/>
    <w:rsid w:val="00435874"/>
    <w:rsid w:val="00436273"/>
    <w:rsid w:val="00436C19"/>
    <w:rsid w:val="004425EE"/>
    <w:rsid w:val="00443412"/>
    <w:rsid w:val="0044391A"/>
    <w:rsid w:val="00455763"/>
    <w:rsid w:val="004605ED"/>
    <w:rsid w:val="004615AA"/>
    <w:rsid w:val="00462957"/>
    <w:rsid w:val="0046569D"/>
    <w:rsid w:val="004713A2"/>
    <w:rsid w:val="00471458"/>
    <w:rsid w:val="00473779"/>
    <w:rsid w:val="0047416C"/>
    <w:rsid w:val="004765D2"/>
    <w:rsid w:val="00483932"/>
    <w:rsid w:val="00486189"/>
    <w:rsid w:val="00486258"/>
    <w:rsid w:val="004869D5"/>
    <w:rsid w:val="00494F8A"/>
    <w:rsid w:val="00495783"/>
    <w:rsid w:val="004A0E94"/>
    <w:rsid w:val="004A35F7"/>
    <w:rsid w:val="004A3983"/>
    <w:rsid w:val="004B0B6D"/>
    <w:rsid w:val="004B1CFD"/>
    <w:rsid w:val="004B60D2"/>
    <w:rsid w:val="004B63EA"/>
    <w:rsid w:val="004B6747"/>
    <w:rsid w:val="004C16AA"/>
    <w:rsid w:val="004C1B7B"/>
    <w:rsid w:val="004C7E7D"/>
    <w:rsid w:val="004D14AB"/>
    <w:rsid w:val="004D1685"/>
    <w:rsid w:val="004D50F8"/>
    <w:rsid w:val="004D78D7"/>
    <w:rsid w:val="004E13D9"/>
    <w:rsid w:val="004E5C0F"/>
    <w:rsid w:val="004E6DF4"/>
    <w:rsid w:val="004E7BFC"/>
    <w:rsid w:val="004F06C1"/>
    <w:rsid w:val="004F239A"/>
    <w:rsid w:val="004F2E1A"/>
    <w:rsid w:val="004F4C14"/>
    <w:rsid w:val="00501683"/>
    <w:rsid w:val="0050304D"/>
    <w:rsid w:val="00503C19"/>
    <w:rsid w:val="005040A5"/>
    <w:rsid w:val="00510158"/>
    <w:rsid w:val="00510BBE"/>
    <w:rsid w:val="0051131B"/>
    <w:rsid w:val="0051195B"/>
    <w:rsid w:val="005133A0"/>
    <w:rsid w:val="0051344C"/>
    <w:rsid w:val="005169F0"/>
    <w:rsid w:val="00517CCD"/>
    <w:rsid w:val="00517CFB"/>
    <w:rsid w:val="005210FF"/>
    <w:rsid w:val="00521F40"/>
    <w:rsid w:val="00530414"/>
    <w:rsid w:val="00530C25"/>
    <w:rsid w:val="00532118"/>
    <w:rsid w:val="0053332F"/>
    <w:rsid w:val="0053491C"/>
    <w:rsid w:val="00536363"/>
    <w:rsid w:val="005372A3"/>
    <w:rsid w:val="00537EC0"/>
    <w:rsid w:val="00541151"/>
    <w:rsid w:val="00542C6C"/>
    <w:rsid w:val="00545902"/>
    <w:rsid w:val="0055390B"/>
    <w:rsid w:val="00553B34"/>
    <w:rsid w:val="00553F7D"/>
    <w:rsid w:val="00554988"/>
    <w:rsid w:val="00557E2B"/>
    <w:rsid w:val="005614FE"/>
    <w:rsid w:val="00561563"/>
    <w:rsid w:val="00563677"/>
    <w:rsid w:val="00563C12"/>
    <w:rsid w:val="00565AAF"/>
    <w:rsid w:val="005670E1"/>
    <w:rsid w:val="00567507"/>
    <w:rsid w:val="005720B8"/>
    <w:rsid w:val="00573420"/>
    <w:rsid w:val="00573A7C"/>
    <w:rsid w:val="005745E5"/>
    <w:rsid w:val="00574DB4"/>
    <w:rsid w:val="00575EE7"/>
    <w:rsid w:val="0058130B"/>
    <w:rsid w:val="00586F8C"/>
    <w:rsid w:val="00591F4E"/>
    <w:rsid w:val="00593D86"/>
    <w:rsid w:val="00595516"/>
    <w:rsid w:val="005A1483"/>
    <w:rsid w:val="005A17C9"/>
    <w:rsid w:val="005A26B2"/>
    <w:rsid w:val="005A4B9B"/>
    <w:rsid w:val="005A5365"/>
    <w:rsid w:val="005B00F2"/>
    <w:rsid w:val="005B0705"/>
    <w:rsid w:val="005B29B9"/>
    <w:rsid w:val="005B353C"/>
    <w:rsid w:val="005B4454"/>
    <w:rsid w:val="005B4499"/>
    <w:rsid w:val="005B600C"/>
    <w:rsid w:val="005B74B3"/>
    <w:rsid w:val="005C10E6"/>
    <w:rsid w:val="005C2665"/>
    <w:rsid w:val="005C54E4"/>
    <w:rsid w:val="005C61FA"/>
    <w:rsid w:val="005D281B"/>
    <w:rsid w:val="005D2B2C"/>
    <w:rsid w:val="005D2BD3"/>
    <w:rsid w:val="005D66C7"/>
    <w:rsid w:val="005D6954"/>
    <w:rsid w:val="005E1ED2"/>
    <w:rsid w:val="005E223B"/>
    <w:rsid w:val="005F281C"/>
    <w:rsid w:val="005F3239"/>
    <w:rsid w:val="005F729F"/>
    <w:rsid w:val="00600F1C"/>
    <w:rsid w:val="00605EF8"/>
    <w:rsid w:val="00606ACA"/>
    <w:rsid w:val="0060708B"/>
    <w:rsid w:val="00613296"/>
    <w:rsid w:val="00622373"/>
    <w:rsid w:val="00622E9A"/>
    <w:rsid w:val="006243E5"/>
    <w:rsid w:val="00626717"/>
    <w:rsid w:val="0062758D"/>
    <w:rsid w:val="0063011E"/>
    <w:rsid w:val="00630F96"/>
    <w:rsid w:val="006316F5"/>
    <w:rsid w:val="00636351"/>
    <w:rsid w:val="006369F7"/>
    <w:rsid w:val="00640F5A"/>
    <w:rsid w:val="006506CA"/>
    <w:rsid w:val="006522F5"/>
    <w:rsid w:val="006558FF"/>
    <w:rsid w:val="006567B2"/>
    <w:rsid w:val="00663135"/>
    <w:rsid w:val="00664F78"/>
    <w:rsid w:val="00671C83"/>
    <w:rsid w:val="00674088"/>
    <w:rsid w:val="0067414E"/>
    <w:rsid w:val="006774B2"/>
    <w:rsid w:val="00683CC9"/>
    <w:rsid w:val="00687601"/>
    <w:rsid w:val="006904A5"/>
    <w:rsid w:val="006929A9"/>
    <w:rsid w:val="006954D4"/>
    <w:rsid w:val="006A062E"/>
    <w:rsid w:val="006A30AE"/>
    <w:rsid w:val="006A3C7A"/>
    <w:rsid w:val="006A3F66"/>
    <w:rsid w:val="006A4989"/>
    <w:rsid w:val="006B25BA"/>
    <w:rsid w:val="006B2FDC"/>
    <w:rsid w:val="006B314E"/>
    <w:rsid w:val="006B5547"/>
    <w:rsid w:val="006B6AEB"/>
    <w:rsid w:val="006B7D93"/>
    <w:rsid w:val="006D18E9"/>
    <w:rsid w:val="006D20C7"/>
    <w:rsid w:val="006D3C77"/>
    <w:rsid w:val="006D4ADA"/>
    <w:rsid w:val="006D4E60"/>
    <w:rsid w:val="006E1CBC"/>
    <w:rsid w:val="006E30E0"/>
    <w:rsid w:val="006E4C1F"/>
    <w:rsid w:val="006E4D6C"/>
    <w:rsid w:val="006F5AA7"/>
    <w:rsid w:val="007016BE"/>
    <w:rsid w:val="007038EE"/>
    <w:rsid w:val="00707BBA"/>
    <w:rsid w:val="00711E89"/>
    <w:rsid w:val="00712178"/>
    <w:rsid w:val="00712A93"/>
    <w:rsid w:val="00713ED9"/>
    <w:rsid w:val="00716CA6"/>
    <w:rsid w:val="00717034"/>
    <w:rsid w:val="007179AC"/>
    <w:rsid w:val="00724636"/>
    <w:rsid w:val="007279D8"/>
    <w:rsid w:val="007279E0"/>
    <w:rsid w:val="007314F6"/>
    <w:rsid w:val="00731745"/>
    <w:rsid w:val="00731FA9"/>
    <w:rsid w:val="007363F9"/>
    <w:rsid w:val="007365E5"/>
    <w:rsid w:val="0073738B"/>
    <w:rsid w:val="00737BBF"/>
    <w:rsid w:val="00743CDE"/>
    <w:rsid w:val="007469A6"/>
    <w:rsid w:val="00750293"/>
    <w:rsid w:val="00756B32"/>
    <w:rsid w:val="0075755A"/>
    <w:rsid w:val="00760ED8"/>
    <w:rsid w:val="007641F5"/>
    <w:rsid w:val="007653B4"/>
    <w:rsid w:val="00765463"/>
    <w:rsid w:val="00765652"/>
    <w:rsid w:val="00767FDF"/>
    <w:rsid w:val="00770C5A"/>
    <w:rsid w:val="00770FA5"/>
    <w:rsid w:val="00771088"/>
    <w:rsid w:val="00771A14"/>
    <w:rsid w:val="00775DA4"/>
    <w:rsid w:val="007772E3"/>
    <w:rsid w:val="0078027D"/>
    <w:rsid w:val="00782A76"/>
    <w:rsid w:val="00783D48"/>
    <w:rsid w:val="00784A38"/>
    <w:rsid w:val="007863A5"/>
    <w:rsid w:val="00791B93"/>
    <w:rsid w:val="00793475"/>
    <w:rsid w:val="00796EA0"/>
    <w:rsid w:val="007A0433"/>
    <w:rsid w:val="007A05DD"/>
    <w:rsid w:val="007A0BB4"/>
    <w:rsid w:val="007A2C01"/>
    <w:rsid w:val="007A7BF4"/>
    <w:rsid w:val="007B21AE"/>
    <w:rsid w:val="007B2BD8"/>
    <w:rsid w:val="007B5C66"/>
    <w:rsid w:val="007B6B9A"/>
    <w:rsid w:val="007B7DAA"/>
    <w:rsid w:val="007C0B3B"/>
    <w:rsid w:val="007D44E0"/>
    <w:rsid w:val="007D47F4"/>
    <w:rsid w:val="007D59A2"/>
    <w:rsid w:val="007E00BB"/>
    <w:rsid w:val="007E26FD"/>
    <w:rsid w:val="007E68FC"/>
    <w:rsid w:val="007F3E9D"/>
    <w:rsid w:val="007F46B3"/>
    <w:rsid w:val="007F5BE6"/>
    <w:rsid w:val="007F6DEE"/>
    <w:rsid w:val="008010A3"/>
    <w:rsid w:val="008014D2"/>
    <w:rsid w:val="0080269C"/>
    <w:rsid w:val="00810C24"/>
    <w:rsid w:val="00812F06"/>
    <w:rsid w:val="00814C95"/>
    <w:rsid w:val="0081518A"/>
    <w:rsid w:val="00815E4D"/>
    <w:rsid w:val="008237C7"/>
    <w:rsid w:val="0082514A"/>
    <w:rsid w:val="00827DA6"/>
    <w:rsid w:val="00831FC3"/>
    <w:rsid w:val="008332EF"/>
    <w:rsid w:val="0083616E"/>
    <w:rsid w:val="008366A5"/>
    <w:rsid w:val="00837370"/>
    <w:rsid w:val="0083791B"/>
    <w:rsid w:val="00837A08"/>
    <w:rsid w:val="008437F1"/>
    <w:rsid w:val="0084393C"/>
    <w:rsid w:val="00844C4D"/>
    <w:rsid w:val="00845027"/>
    <w:rsid w:val="00850B2D"/>
    <w:rsid w:val="008543EF"/>
    <w:rsid w:val="00856277"/>
    <w:rsid w:val="00872550"/>
    <w:rsid w:val="0087348C"/>
    <w:rsid w:val="00873B0E"/>
    <w:rsid w:val="00881A35"/>
    <w:rsid w:val="008854B9"/>
    <w:rsid w:val="0089015F"/>
    <w:rsid w:val="00897AF7"/>
    <w:rsid w:val="008A655F"/>
    <w:rsid w:val="008B6C1A"/>
    <w:rsid w:val="008C0473"/>
    <w:rsid w:val="008C15EE"/>
    <w:rsid w:val="008C1B2B"/>
    <w:rsid w:val="008C35BC"/>
    <w:rsid w:val="008C363C"/>
    <w:rsid w:val="008C6272"/>
    <w:rsid w:val="008C6ED3"/>
    <w:rsid w:val="008D0292"/>
    <w:rsid w:val="008D0AA3"/>
    <w:rsid w:val="008D158D"/>
    <w:rsid w:val="008D269C"/>
    <w:rsid w:val="008D27C7"/>
    <w:rsid w:val="008D5858"/>
    <w:rsid w:val="008D75F4"/>
    <w:rsid w:val="008D76AE"/>
    <w:rsid w:val="008D779A"/>
    <w:rsid w:val="008E46E6"/>
    <w:rsid w:val="008E5025"/>
    <w:rsid w:val="008F02F5"/>
    <w:rsid w:val="008F59F8"/>
    <w:rsid w:val="00900751"/>
    <w:rsid w:val="00901718"/>
    <w:rsid w:val="00904D43"/>
    <w:rsid w:val="009055B9"/>
    <w:rsid w:val="00911969"/>
    <w:rsid w:val="00912555"/>
    <w:rsid w:val="00913064"/>
    <w:rsid w:val="00914FC4"/>
    <w:rsid w:val="00917161"/>
    <w:rsid w:val="00917E44"/>
    <w:rsid w:val="00920A5D"/>
    <w:rsid w:val="00921C3D"/>
    <w:rsid w:val="0092306F"/>
    <w:rsid w:val="00925A06"/>
    <w:rsid w:val="00931EB5"/>
    <w:rsid w:val="009323D4"/>
    <w:rsid w:val="009342CF"/>
    <w:rsid w:val="00935B5B"/>
    <w:rsid w:val="009452DB"/>
    <w:rsid w:val="00945B6A"/>
    <w:rsid w:val="00946271"/>
    <w:rsid w:val="00946BF0"/>
    <w:rsid w:val="00946CAD"/>
    <w:rsid w:val="00950896"/>
    <w:rsid w:val="009513FF"/>
    <w:rsid w:val="00952702"/>
    <w:rsid w:val="00954DBE"/>
    <w:rsid w:val="00956608"/>
    <w:rsid w:val="009603A7"/>
    <w:rsid w:val="00960645"/>
    <w:rsid w:val="0097000A"/>
    <w:rsid w:val="00975EB2"/>
    <w:rsid w:val="00977160"/>
    <w:rsid w:val="00980064"/>
    <w:rsid w:val="00980E43"/>
    <w:rsid w:val="009861A7"/>
    <w:rsid w:val="00986851"/>
    <w:rsid w:val="00986A9B"/>
    <w:rsid w:val="00987938"/>
    <w:rsid w:val="009973F1"/>
    <w:rsid w:val="009A057B"/>
    <w:rsid w:val="009A101C"/>
    <w:rsid w:val="009A1366"/>
    <w:rsid w:val="009A3095"/>
    <w:rsid w:val="009A4433"/>
    <w:rsid w:val="009A57E2"/>
    <w:rsid w:val="009A7E21"/>
    <w:rsid w:val="009B502D"/>
    <w:rsid w:val="009B750A"/>
    <w:rsid w:val="009C1998"/>
    <w:rsid w:val="009C2E90"/>
    <w:rsid w:val="009C400E"/>
    <w:rsid w:val="009E07C5"/>
    <w:rsid w:val="009E0CC3"/>
    <w:rsid w:val="009E385A"/>
    <w:rsid w:val="009E3B6C"/>
    <w:rsid w:val="009F0940"/>
    <w:rsid w:val="009F3845"/>
    <w:rsid w:val="009F43C9"/>
    <w:rsid w:val="009F67EA"/>
    <w:rsid w:val="00A002BF"/>
    <w:rsid w:val="00A00D35"/>
    <w:rsid w:val="00A0110D"/>
    <w:rsid w:val="00A04A79"/>
    <w:rsid w:val="00A05E04"/>
    <w:rsid w:val="00A07F62"/>
    <w:rsid w:val="00A10738"/>
    <w:rsid w:val="00A12019"/>
    <w:rsid w:val="00A16896"/>
    <w:rsid w:val="00A21A94"/>
    <w:rsid w:val="00A224AB"/>
    <w:rsid w:val="00A22BCC"/>
    <w:rsid w:val="00A312C6"/>
    <w:rsid w:val="00A3254C"/>
    <w:rsid w:val="00A353DB"/>
    <w:rsid w:val="00A41FD0"/>
    <w:rsid w:val="00A42CEF"/>
    <w:rsid w:val="00A43D56"/>
    <w:rsid w:val="00A45BF1"/>
    <w:rsid w:val="00A45FA9"/>
    <w:rsid w:val="00A5030B"/>
    <w:rsid w:val="00A55BAA"/>
    <w:rsid w:val="00A57354"/>
    <w:rsid w:val="00A62C0B"/>
    <w:rsid w:val="00A62DD1"/>
    <w:rsid w:val="00A6409A"/>
    <w:rsid w:val="00A6508B"/>
    <w:rsid w:val="00A65B50"/>
    <w:rsid w:val="00A716B5"/>
    <w:rsid w:val="00A733E0"/>
    <w:rsid w:val="00A73BD3"/>
    <w:rsid w:val="00A765E0"/>
    <w:rsid w:val="00A77ADE"/>
    <w:rsid w:val="00A84301"/>
    <w:rsid w:val="00A8500F"/>
    <w:rsid w:val="00A867F8"/>
    <w:rsid w:val="00A869EF"/>
    <w:rsid w:val="00A873F8"/>
    <w:rsid w:val="00A90A8F"/>
    <w:rsid w:val="00A9161F"/>
    <w:rsid w:val="00A940A7"/>
    <w:rsid w:val="00A97574"/>
    <w:rsid w:val="00AA5D99"/>
    <w:rsid w:val="00AB0B94"/>
    <w:rsid w:val="00AB13E0"/>
    <w:rsid w:val="00AB5516"/>
    <w:rsid w:val="00AB6142"/>
    <w:rsid w:val="00AB78A2"/>
    <w:rsid w:val="00AC5F53"/>
    <w:rsid w:val="00AC755E"/>
    <w:rsid w:val="00AC7AC4"/>
    <w:rsid w:val="00AD2B2C"/>
    <w:rsid w:val="00AD3639"/>
    <w:rsid w:val="00AD677F"/>
    <w:rsid w:val="00AD6DF3"/>
    <w:rsid w:val="00AD7B03"/>
    <w:rsid w:val="00AE0924"/>
    <w:rsid w:val="00AE1349"/>
    <w:rsid w:val="00AE36F7"/>
    <w:rsid w:val="00AF2E5A"/>
    <w:rsid w:val="00AF34AB"/>
    <w:rsid w:val="00B01888"/>
    <w:rsid w:val="00B02448"/>
    <w:rsid w:val="00B10137"/>
    <w:rsid w:val="00B11D50"/>
    <w:rsid w:val="00B12F94"/>
    <w:rsid w:val="00B1394B"/>
    <w:rsid w:val="00B17719"/>
    <w:rsid w:val="00B179E8"/>
    <w:rsid w:val="00B21660"/>
    <w:rsid w:val="00B22498"/>
    <w:rsid w:val="00B22C77"/>
    <w:rsid w:val="00B23315"/>
    <w:rsid w:val="00B32813"/>
    <w:rsid w:val="00B35372"/>
    <w:rsid w:val="00B40132"/>
    <w:rsid w:val="00B401A6"/>
    <w:rsid w:val="00B407C1"/>
    <w:rsid w:val="00B4131C"/>
    <w:rsid w:val="00B444BF"/>
    <w:rsid w:val="00B46CAD"/>
    <w:rsid w:val="00B51BE5"/>
    <w:rsid w:val="00B5348D"/>
    <w:rsid w:val="00B54328"/>
    <w:rsid w:val="00B5766B"/>
    <w:rsid w:val="00B607EF"/>
    <w:rsid w:val="00B61529"/>
    <w:rsid w:val="00B70CB6"/>
    <w:rsid w:val="00B71673"/>
    <w:rsid w:val="00B77474"/>
    <w:rsid w:val="00B81D2C"/>
    <w:rsid w:val="00B85ADB"/>
    <w:rsid w:val="00B86253"/>
    <w:rsid w:val="00B868EF"/>
    <w:rsid w:val="00B90BF0"/>
    <w:rsid w:val="00B911C4"/>
    <w:rsid w:val="00B92F0D"/>
    <w:rsid w:val="00BA0F6E"/>
    <w:rsid w:val="00BA555F"/>
    <w:rsid w:val="00BA6121"/>
    <w:rsid w:val="00BA78A8"/>
    <w:rsid w:val="00BA7BFC"/>
    <w:rsid w:val="00BA7D50"/>
    <w:rsid w:val="00BC070E"/>
    <w:rsid w:val="00BC25AF"/>
    <w:rsid w:val="00BC324E"/>
    <w:rsid w:val="00BC550A"/>
    <w:rsid w:val="00BC574C"/>
    <w:rsid w:val="00BC5BE9"/>
    <w:rsid w:val="00BC5FE9"/>
    <w:rsid w:val="00BD23B2"/>
    <w:rsid w:val="00BD24D9"/>
    <w:rsid w:val="00BD4F98"/>
    <w:rsid w:val="00BD61A5"/>
    <w:rsid w:val="00BD6A14"/>
    <w:rsid w:val="00BD6E53"/>
    <w:rsid w:val="00BD7F0E"/>
    <w:rsid w:val="00BE28C2"/>
    <w:rsid w:val="00BE5588"/>
    <w:rsid w:val="00BF0CA9"/>
    <w:rsid w:val="00BF22DA"/>
    <w:rsid w:val="00BF459A"/>
    <w:rsid w:val="00BF4DB2"/>
    <w:rsid w:val="00BF6919"/>
    <w:rsid w:val="00C01160"/>
    <w:rsid w:val="00C02C77"/>
    <w:rsid w:val="00C0430E"/>
    <w:rsid w:val="00C04BFF"/>
    <w:rsid w:val="00C07B54"/>
    <w:rsid w:val="00C10BF4"/>
    <w:rsid w:val="00C15203"/>
    <w:rsid w:val="00C15C5D"/>
    <w:rsid w:val="00C15DEB"/>
    <w:rsid w:val="00C17416"/>
    <w:rsid w:val="00C17B82"/>
    <w:rsid w:val="00C22A68"/>
    <w:rsid w:val="00C2335B"/>
    <w:rsid w:val="00C23948"/>
    <w:rsid w:val="00C23CE0"/>
    <w:rsid w:val="00C24469"/>
    <w:rsid w:val="00C24841"/>
    <w:rsid w:val="00C24B38"/>
    <w:rsid w:val="00C258A1"/>
    <w:rsid w:val="00C25A77"/>
    <w:rsid w:val="00C30E8B"/>
    <w:rsid w:val="00C34B82"/>
    <w:rsid w:val="00C36300"/>
    <w:rsid w:val="00C46A9F"/>
    <w:rsid w:val="00C506AC"/>
    <w:rsid w:val="00C50B9A"/>
    <w:rsid w:val="00C565BB"/>
    <w:rsid w:val="00C617F5"/>
    <w:rsid w:val="00C6358D"/>
    <w:rsid w:val="00C64919"/>
    <w:rsid w:val="00C650DF"/>
    <w:rsid w:val="00C656F2"/>
    <w:rsid w:val="00C65713"/>
    <w:rsid w:val="00C72BA6"/>
    <w:rsid w:val="00C776D0"/>
    <w:rsid w:val="00C81BB8"/>
    <w:rsid w:val="00C8570B"/>
    <w:rsid w:val="00C86158"/>
    <w:rsid w:val="00C9019B"/>
    <w:rsid w:val="00C90AA6"/>
    <w:rsid w:val="00C9504A"/>
    <w:rsid w:val="00C97206"/>
    <w:rsid w:val="00CA01B5"/>
    <w:rsid w:val="00CA07EE"/>
    <w:rsid w:val="00CA386F"/>
    <w:rsid w:val="00CA526D"/>
    <w:rsid w:val="00CA560B"/>
    <w:rsid w:val="00CA5945"/>
    <w:rsid w:val="00CA6C03"/>
    <w:rsid w:val="00CB1F8E"/>
    <w:rsid w:val="00CB2861"/>
    <w:rsid w:val="00CB46F1"/>
    <w:rsid w:val="00CC16AF"/>
    <w:rsid w:val="00CC3499"/>
    <w:rsid w:val="00CC354A"/>
    <w:rsid w:val="00CC69EE"/>
    <w:rsid w:val="00CC7597"/>
    <w:rsid w:val="00CD0473"/>
    <w:rsid w:val="00CD2737"/>
    <w:rsid w:val="00CD2DAC"/>
    <w:rsid w:val="00CD2FC6"/>
    <w:rsid w:val="00CD39A1"/>
    <w:rsid w:val="00CD71D1"/>
    <w:rsid w:val="00CE1F8D"/>
    <w:rsid w:val="00CE206C"/>
    <w:rsid w:val="00CF0DBB"/>
    <w:rsid w:val="00CF22E2"/>
    <w:rsid w:val="00CF29E4"/>
    <w:rsid w:val="00CF515D"/>
    <w:rsid w:val="00CF58CC"/>
    <w:rsid w:val="00D0098C"/>
    <w:rsid w:val="00D01953"/>
    <w:rsid w:val="00D07318"/>
    <w:rsid w:val="00D1069E"/>
    <w:rsid w:val="00D117F3"/>
    <w:rsid w:val="00D15726"/>
    <w:rsid w:val="00D159CD"/>
    <w:rsid w:val="00D15BC2"/>
    <w:rsid w:val="00D15BE4"/>
    <w:rsid w:val="00D22661"/>
    <w:rsid w:val="00D234CF"/>
    <w:rsid w:val="00D241FE"/>
    <w:rsid w:val="00D26076"/>
    <w:rsid w:val="00D273F0"/>
    <w:rsid w:val="00D27EF8"/>
    <w:rsid w:val="00D33AB5"/>
    <w:rsid w:val="00D343EB"/>
    <w:rsid w:val="00D425F9"/>
    <w:rsid w:val="00D43E37"/>
    <w:rsid w:val="00D44889"/>
    <w:rsid w:val="00D45854"/>
    <w:rsid w:val="00D50207"/>
    <w:rsid w:val="00D504EF"/>
    <w:rsid w:val="00D50EA7"/>
    <w:rsid w:val="00D5238C"/>
    <w:rsid w:val="00D57D64"/>
    <w:rsid w:val="00D61E7A"/>
    <w:rsid w:val="00D636B0"/>
    <w:rsid w:val="00D63D4C"/>
    <w:rsid w:val="00D65951"/>
    <w:rsid w:val="00D6623B"/>
    <w:rsid w:val="00D71AA6"/>
    <w:rsid w:val="00D721AC"/>
    <w:rsid w:val="00D72D6E"/>
    <w:rsid w:val="00D74109"/>
    <w:rsid w:val="00D74217"/>
    <w:rsid w:val="00D74758"/>
    <w:rsid w:val="00D8044A"/>
    <w:rsid w:val="00D8236C"/>
    <w:rsid w:val="00D84937"/>
    <w:rsid w:val="00D86CE0"/>
    <w:rsid w:val="00D90F85"/>
    <w:rsid w:val="00D95667"/>
    <w:rsid w:val="00D9588D"/>
    <w:rsid w:val="00D96484"/>
    <w:rsid w:val="00D97873"/>
    <w:rsid w:val="00DA0A57"/>
    <w:rsid w:val="00DA0C06"/>
    <w:rsid w:val="00DA165E"/>
    <w:rsid w:val="00DA35BE"/>
    <w:rsid w:val="00DA536A"/>
    <w:rsid w:val="00DA6283"/>
    <w:rsid w:val="00DB1CEB"/>
    <w:rsid w:val="00DB3276"/>
    <w:rsid w:val="00DB3E26"/>
    <w:rsid w:val="00DB6371"/>
    <w:rsid w:val="00DB6487"/>
    <w:rsid w:val="00DC5AE2"/>
    <w:rsid w:val="00DC70A2"/>
    <w:rsid w:val="00DD753D"/>
    <w:rsid w:val="00DE29F0"/>
    <w:rsid w:val="00DE4244"/>
    <w:rsid w:val="00DE4998"/>
    <w:rsid w:val="00DF00F5"/>
    <w:rsid w:val="00DF6E58"/>
    <w:rsid w:val="00E00718"/>
    <w:rsid w:val="00E03192"/>
    <w:rsid w:val="00E031B8"/>
    <w:rsid w:val="00E051BF"/>
    <w:rsid w:val="00E0541E"/>
    <w:rsid w:val="00E05618"/>
    <w:rsid w:val="00E05FDA"/>
    <w:rsid w:val="00E123FA"/>
    <w:rsid w:val="00E2115E"/>
    <w:rsid w:val="00E22C8B"/>
    <w:rsid w:val="00E240E7"/>
    <w:rsid w:val="00E2731D"/>
    <w:rsid w:val="00E27669"/>
    <w:rsid w:val="00E326C9"/>
    <w:rsid w:val="00E33F87"/>
    <w:rsid w:val="00E352B4"/>
    <w:rsid w:val="00E36ECF"/>
    <w:rsid w:val="00E41F7F"/>
    <w:rsid w:val="00E42458"/>
    <w:rsid w:val="00E50F31"/>
    <w:rsid w:val="00E5256E"/>
    <w:rsid w:val="00E547A8"/>
    <w:rsid w:val="00E54D1F"/>
    <w:rsid w:val="00E55ECF"/>
    <w:rsid w:val="00E56EC2"/>
    <w:rsid w:val="00E61F53"/>
    <w:rsid w:val="00E645C1"/>
    <w:rsid w:val="00E66076"/>
    <w:rsid w:val="00E73D81"/>
    <w:rsid w:val="00E74D1B"/>
    <w:rsid w:val="00E758E0"/>
    <w:rsid w:val="00E763FC"/>
    <w:rsid w:val="00E77C3E"/>
    <w:rsid w:val="00E80259"/>
    <w:rsid w:val="00E8506F"/>
    <w:rsid w:val="00E854A7"/>
    <w:rsid w:val="00E95AD2"/>
    <w:rsid w:val="00EA1B52"/>
    <w:rsid w:val="00EA6BB9"/>
    <w:rsid w:val="00EB1CAA"/>
    <w:rsid w:val="00EB25EE"/>
    <w:rsid w:val="00EB3BB9"/>
    <w:rsid w:val="00EB485E"/>
    <w:rsid w:val="00EB7891"/>
    <w:rsid w:val="00EC2D4A"/>
    <w:rsid w:val="00EC4CDE"/>
    <w:rsid w:val="00ED5713"/>
    <w:rsid w:val="00ED5958"/>
    <w:rsid w:val="00EE23C5"/>
    <w:rsid w:val="00EE434F"/>
    <w:rsid w:val="00EE47DF"/>
    <w:rsid w:val="00EE5B21"/>
    <w:rsid w:val="00EF3B6B"/>
    <w:rsid w:val="00EF489C"/>
    <w:rsid w:val="00EF48CB"/>
    <w:rsid w:val="00EF5E72"/>
    <w:rsid w:val="00EF76DD"/>
    <w:rsid w:val="00F016E9"/>
    <w:rsid w:val="00F029E8"/>
    <w:rsid w:val="00F05605"/>
    <w:rsid w:val="00F06148"/>
    <w:rsid w:val="00F10BD3"/>
    <w:rsid w:val="00F121D0"/>
    <w:rsid w:val="00F1545D"/>
    <w:rsid w:val="00F2079D"/>
    <w:rsid w:val="00F20DA0"/>
    <w:rsid w:val="00F258B3"/>
    <w:rsid w:val="00F2691A"/>
    <w:rsid w:val="00F26FC4"/>
    <w:rsid w:val="00F32531"/>
    <w:rsid w:val="00F36709"/>
    <w:rsid w:val="00F41639"/>
    <w:rsid w:val="00F41F07"/>
    <w:rsid w:val="00F43202"/>
    <w:rsid w:val="00F445A4"/>
    <w:rsid w:val="00F4661C"/>
    <w:rsid w:val="00F475DA"/>
    <w:rsid w:val="00F5046C"/>
    <w:rsid w:val="00F51ABD"/>
    <w:rsid w:val="00F51DB9"/>
    <w:rsid w:val="00F53223"/>
    <w:rsid w:val="00F6554D"/>
    <w:rsid w:val="00F658C8"/>
    <w:rsid w:val="00F677A8"/>
    <w:rsid w:val="00F679D7"/>
    <w:rsid w:val="00F70D99"/>
    <w:rsid w:val="00F723D1"/>
    <w:rsid w:val="00F818BF"/>
    <w:rsid w:val="00F8455A"/>
    <w:rsid w:val="00F86311"/>
    <w:rsid w:val="00F87429"/>
    <w:rsid w:val="00F90993"/>
    <w:rsid w:val="00F911F0"/>
    <w:rsid w:val="00F94CE7"/>
    <w:rsid w:val="00F9577C"/>
    <w:rsid w:val="00F964AF"/>
    <w:rsid w:val="00F96B5E"/>
    <w:rsid w:val="00FA20A9"/>
    <w:rsid w:val="00FA2C38"/>
    <w:rsid w:val="00FA46C1"/>
    <w:rsid w:val="00FA59CE"/>
    <w:rsid w:val="00FA63F2"/>
    <w:rsid w:val="00FB67E5"/>
    <w:rsid w:val="00FC2834"/>
    <w:rsid w:val="00FC292C"/>
    <w:rsid w:val="00FC4537"/>
    <w:rsid w:val="00FC5ABA"/>
    <w:rsid w:val="00FD135F"/>
    <w:rsid w:val="00FD4523"/>
    <w:rsid w:val="00FD5DF9"/>
    <w:rsid w:val="00FD7C96"/>
    <w:rsid w:val="00FE2799"/>
    <w:rsid w:val="00FE2850"/>
    <w:rsid w:val="00FE506A"/>
    <w:rsid w:val="00FE51C8"/>
    <w:rsid w:val="00FE7D51"/>
    <w:rsid w:val="00FF1CD1"/>
    <w:rsid w:val="00FF78E8"/>
    <w:rsid w:val="00FF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2F0A9E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2F0A9E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93</Words>
  <Characters>533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Гузель</cp:lastModifiedBy>
  <cp:revision>4</cp:revision>
  <dcterms:created xsi:type="dcterms:W3CDTF">2014-02-28T03:53:00Z</dcterms:created>
  <dcterms:modified xsi:type="dcterms:W3CDTF">2014-02-28T07:52:00Z</dcterms:modified>
</cp:coreProperties>
</file>